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clara"/>
        <w:tblW w:w="9498" w:type="dxa"/>
        <w:tblInd w:w="-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401"/>
        <w:gridCol w:w="1940"/>
        <w:gridCol w:w="1179"/>
        <w:gridCol w:w="805"/>
        <w:gridCol w:w="2268"/>
      </w:tblGrid>
      <w:tr w:rsidR="00CD06B1" w:rsidRPr="00873851" w14:paraId="10DF2083" w14:textId="77777777" w:rsidTr="00704DB5">
        <w:trPr>
          <w:trHeight w:val="290"/>
        </w:trPr>
        <w:tc>
          <w:tcPr>
            <w:tcW w:w="2905" w:type="dxa"/>
            <w:vAlign w:val="center"/>
            <w:hideMark/>
          </w:tcPr>
          <w:p w14:paraId="1C515375" w14:textId="6871FEFA" w:rsidR="00CD06B1" w:rsidRPr="00873851" w:rsidRDefault="00CD06B1" w:rsidP="00E0546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2341" w:type="dxa"/>
            <w:gridSpan w:val="2"/>
            <w:vAlign w:val="center"/>
            <w:hideMark/>
          </w:tcPr>
          <w:p w14:paraId="76FB74A9" w14:textId="77777777" w:rsidR="00CD06B1" w:rsidRPr="00873851" w:rsidRDefault="00CD06B1" w:rsidP="00E0546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984" w:type="dxa"/>
            <w:gridSpan w:val="2"/>
            <w:vAlign w:val="center"/>
            <w:hideMark/>
          </w:tcPr>
          <w:p w14:paraId="27B775D6" w14:textId="2008A036" w:rsidR="00CD06B1" w:rsidRPr="00873851" w:rsidRDefault="00CD06B1" w:rsidP="00E0546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>N</w:t>
            </w:r>
            <w:r w:rsidR="00EB00D3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umero </w:t>
            </w:r>
            <w:r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de </w:t>
            </w:r>
            <w:r w:rsid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>R</w:t>
            </w:r>
            <w:r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esolución </w:t>
            </w:r>
          </w:p>
        </w:tc>
        <w:tc>
          <w:tcPr>
            <w:tcW w:w="2268" w:type="dxa"/>
            <w:vAlign w:val="center"/>
            <w:hideMark/>
          </w:tcPr>
          <w:p w14:paraId="44306D55" w14:textId="77777777" w:rsidR="00CD06B1" w:rsidRPr="00873851" w:rsidRDefault="00CD06B1" w:rsidP="00E0546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CD06B1" w:rsidRPr="00873851" w14:paraId="7987D1DB" w14:textId="77777777" w:rsidTr="00704DB5">
        <w:trPr>
          <w:trHeight w:val="400"/>
        </w:trPr>
        <w:tc>
          <w:tcPr>
            <w:tcW w:w="2905" w:type="dxa"/>
            <w:vAlign w:val="center"/>
            <w:hideMark/>
          </w:tcPr>
          <w:p w14:paraId="5AEEF1C4" w14:textId="77E961AE" w:rsidR="00CD06B1" w:rsidRPr="00873851" w:rsidRDefault="00CD06B1" w:rsidP="00E0546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6593" w:type="dxa"/>
            <w:gridSpan w:val="5"/>
            <w:noWrap/>
            <w:vAlign w:val="center"/>
            <w:hideMark/>
          </w:tcPr>
          <w:p w14:paraId="20FF3458" w14:textId="4C9FB0F2" w:rsidR="00CD06B1" w:rsidRPr="00873851" w:rsidRDefault="00CD06B1" w:rsidP="00B40506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CD06B1" w:rsidRPr="00873851" w14:paraId="6AD5F5BD" w14:textId="77777777" w:rsidTr="00704DB5">
        <w:trPr>
          <w:trHeight w:val="278"/>
        </w:trPr>
        <w:tc>
          <w:tcPr>
            <w:tcW w:w="2905" w:type="dxa"/>
            <w:vAlign w:val="center"/>
          </w:tcPr>
          <w:p w14:paraId="6A8AC01B" w14:textId="6257D65B" w:rsidR="00CD06B1" w:rsidRPr="00873851" w:rsidRDefault="00CD06B1" w:rsidP="00E0546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>Cargo</w:t>
            </w:r>
          </w:p>
        </w:tc>
        <w:tc>
          <w:tcPr>
            <w:tcW w:w="6593" w:type="dxa"/>
            <w:gridSpan w:val="5"/>
            <w:vAlign w:val="center"/>
          </w:tcPr>
          <w:p w14:paraId="58485AF3" w14:textId="645C9C76" w:rsidR="00CD06B1" w:rsidRPr="00873851" w:rsidRDefault="00CD06B1" w:rsidP="00E0546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CD06B1" w:rsidRPr="00873851" w14:paraId="718A2398" w14:textId="77777777" w:rsidTr="00704DB5">
        <w:trPr>
          <w:trHeight w:val="958"/>
        </w:trPr>
        <w:tc>
          <w:tcPr>
            <w:tcW w:w="2905" w:type="dxa"/>
            <w:vAlign w:val="center"/>
          </w:tcPr>
          <w:p w14:paraId="3A3B3C2D" w14:textId="5098F255" w:rsidR="00CD06B1" w:rsidRPr="00873851" w:rsidRDefault="00CD06B1" w:rsidP="00CF4563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>Motivo</w:t>
            </w:r>
          </w:p>
        </w:tc>
        <w:tc>
          <w:tcPr>
            <w:tcW w:w="6593" w:type="dxa"/>
            <w:gridSpan w:val="5"/>
            <w:vAlign w:val="center"/>
          </w:tcPr>
          <w:p w14:paraId="75D95F8F" w14:textId="18D8E59C" w:rsidR="00CD06B1" w:rsidRPr="00873851" w:rsidRDefault="00CD06B1" w:rsidP="00CF4563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B1AC2C" wp14:editId="389E1D0E">
                      <wp:simplePos x="0" y="0"/>
                      <wp:positionH relativeFrom="column">
                        <wp:posOffset>2573655</wp:posOffset>
                      </wp:positionH>
                      <wp:positionV relativeFrom="paragraph">
                        <wp:posOffset>25400</wp:posOffset>
                      </wp:positionV>
                      <wp:extent cx="161925" cy="152400"/>
                      <wp:effectExtent l="0" t="0" r="28575" b="19050"/>
                      <wp:wrapNone/>
                      <wp:docPr id="39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345A9" id="Rectángulo 7" o:spid="_x0000_s1026" style="position:absolute;margin-left:202.65pt;margin-top:2pt;width:12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" fillcolor="white [3201]" strokecolor="black [3200]" strokeweight="1pt"/>
                  </w:pict>
                </mc:Fallback>
              </mc:AlternateContent>
            </w:r>
            <w:r w:rsidRPr="0087385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05FA44" wp14:editId="3A48E7D0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24765</wp:posOffset>
                      </wp:positionV>
                      <wp:extent cx="161925" cy="161925"/>
                      <wp:effectExtent l="0" t="0" r="28575" b="28575"/>
                      <wp:wrapNone/>
                      <wp:docPr id="8" name="Rectángulo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1D24B25-8E15-44D1-A492-F03C9E0399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64EFB" id="Rectángulo 7" o:spid="_x0000_s1026" style="position:absolute;margin-left:92.6pt;margin-top:1.95pt;width:12.7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" fillcolor="white [3201]" strokecolor="black [3200]" strokeweight="1pt"/>
                  </w:pict>
                </mc:Fallback>
              </mc:AlternateContent>
            </w:r>
            <w:r w:rsidRPr="00873851">
              <w:rPr>
                <w:rFonts w:ascii="Arial" w:hAnsi="Arial" w:cs="Arial"/>
                <w:color w:val="000000"/>
                <w:lang w:eastAsia="es-CO"/>
              </w:rPr>
              <w:t xml:space="preserve">  Vacaciones                        Traslado</w:t>
            </w:r>
            <w:r w:rsidRPr="00873851">
              <w:rPr>
                <w:rFonts w:ascii="Arial" w:hAnsi="Arial" w:cs="Arial"/>
                <w:noProof/>
              </w:rPr>
              <w:t xml:space="preserve"> </w:t>
            </w:r>
          </w:p>
          <w:p w14:paraId="11C804E5" w14:textId="5B10FB85" w:rsidR="00CD06B1" w:rsidRPr="00873851" w:rsidRDefault="00CD06B1" w:rsidP="00CF4563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11E47FA" wp14:editId="54B5318B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158750</wp:posOffset>
                      </wp:positionV>
                      <wp:extent cx="161925" cy="161925"/>
                      <wp:effectExtent l="0" t="0" r="28575" b="28575"/>
                      <wp:wrapNone/>
                      <wp:docPr id="43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3F93C" id="Rectángulo 7" o:spid="_x0000_s1026" style="position:absolute;margin-left:203.55pt;margin-top:12.5pt;width:12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" fillcolor="white [3201]" strokecolor="black [3200]" strokeweight="1pt"/>
                  </w:pict>
                </mc:Fallback>
              </mc:AlternateContent>
            </w:r>
            <w:r w:rsidRPr="0087385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89E705" wp14:editId="018453EB">
                      <wp:simplePos x="0" y="0"/>
                      <wp:positionH relativeFrom="column">
                        <wp:posOffset>3889375</wp:posOffset>
                      </wp:positionH>
                      <wp:positionV relativeFrom="paragraph">
                        <wp:posOffset>154940</wp:posOffset>
                      </wp:positionV>
                      <wp:extent cx="161925" cy="161925"/>
                      <wp:effectExtent l="0" t="0" r="28575" b="28575"/>
                      <wp:wrapNone/>
                      <wp:docPr id="44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6652D" id="Rectángulo 7" o:spid="_x0000_s1026" style="position:absolute;margin-left:306.25pt;margin-top:12.2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" fillcolor="white [3201]" strokecolor="black [3200]" strokeweight="1pt"/>
                  </w:pict>
                </mc:Fallback>
              </mc:AlternateContent>
            </w:r>
            <w:r w:rsidRPr="0087385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A14C11" wp14:editId="16500CD8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156210</wp:posOffset>
                      </wp:positionV>
                      <wp:extent cx="161925" cy="161925"/>
                      <wp:effectExtent l="0" t="0" r="28575" b="28575"/>
                      <wp:wrapNone/>
                      <wp:docPr id="42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AE559" id="Rectángulo 7" o:spid="_x0000_s1026" style="position:absolute;margin-left:92.05pt;margin-top:12.3pt;width:12.7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" fillcolor="white [3201]" strokecolor="black [3200]" strokeweight="1pt"/>
                  </w:pict>
                </mc:Fallback>
              </mc:AlternateContent>
            </w:r>
          </w:p>
          <w:p w14:paraId="67458848" w14:textId="3FA11CA3" w:rsidR="00CD06B1" w:rsidRPr="00873851" w:rsidRDefault="00CD06B1" w:rsidP="00CF4563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color w:val="000000"/>
                <w:lang w:eastAsia="es-CO"/>
              </w:rPr>
              <w:t xml:space="preserve">  Liquidación                         Retiro                                  Otro</w:t>
            </w:r>
          </w:p>
        </w:tc>
      </w:tr>
      <w:tr w:rsidR="00CD06B1" w:rsidRPr="00873851" w14:paraId="30CDFDBE" w14:textId="77777777" w:rsidTr="00704DB5">
        <w:trPr>
          <w:trHeight w:val="498"/>
        </w:trPr>
        <w:tc>
          <w:tcPr>
            <w:tcW w:w="2905" w:type="dxa"/>
            <w:vAlign w:val="center"/>
            <w:hideMark/>
          </w:tcPr>
          <w:p w14:paraId="5AADB593" w14:textId="77777777" w:rsidR="00CD06B1" w:rsidRPr="00873851" w:rsidRDefault="00CD06B1" w:rsidP="00E0546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>Fecha Ingreso:</w:t>
            </w:r>
          </w:p>
        </w:tc>
        <w:tc>
          <w:tcPr>
            <w:tcW w:w="2341" w:type="dxa"/>
            <w:gridSpan w:val="2"/>
            <w:vAlign w:val="center"/>
            <w:hideMark/>
          </w:tcPr>
          <w:p w14:paraId="551BB0A0" w14:textId="77777777" w:rsidR="00CD06B1" w:rsidRPr="00873851" w:rsidRDefault="00CD06B1" w:rsidP="00E0546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984" w:type="dxa"/>
            <w:gridSpan w:val="2"/>
            <w:vAlign w:val="center"/>
            <w:hideMark/>
          </w:tcPr>
          <w:p w14:paraId="2253DD5E" w14:textId="507A5475" w:rsidR="00CD06B1" w:rsidRPr="00873851" w:rsidRDefault="00CD06B1" w:rsidP="00E0546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>Fecha de la Novedad:</w:t>
            </w:r>
          </w:p>
        </w:tc>
        <w:tc>
          <w:tcPr>
            <w:tcW w:w="2268" w:type="dxa"/>
            <w:vAlign w:val="center"/>
            <w:hideMark/>
          </w:tcPr>
          <w:p w14:paraId="06602091" w14:textId="77777777" w:rsidR="00CD06B1" w:rsidRPr="00873851" w:rsidRDefault="00CD06B1" w:rsidP="00E05462">
            <w:pPr>
              <w:rPr>
                <w:rFonts w:ascii="Arial" w:hAnsi="Arial" w:cs="Arial"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  <w:tr w:rsidR="00CD06B1" w:rsidRPr="00873851" w14:paraId="43ECDE71" w14:textId="77777777" w:rsidTr="00704DB5">
        <w:trPr>
          <w:trHeight w:val="330"/>
        </w:trPr>
        <w:tc>
          <w:tcPr>
            <w:tcW w:w="9498" w:type="dxa"/>
            <w:gridSpan w:val="6"/>
            <w:vAlign w:val="center"/>
            <w:hideMark/>
          </w:tcPr>
          <w:p w14:paraId="698C3C29" w14:textId="0802CF80" w:rsidR="00CD06B1" w:rsidRPr="00873851" w:rsidRDefault="00CD06B1" w:rsidP="0087385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>NOMBRE</w:t>
            </w:r>
            <w:r w:rsidRPr="00873851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>INSTITUCION EDUCATIVA</w:t>
            </w:r>
          </w:p>
        </w:tc>
      </w:tr>
      <w:tr w:rsidR="00CD06B1" w:rsidRPr="00873851" w14:paraId="748A7699" w14:textId="77777777" w:rsidTr="00704DB5">
        <w:trPr>
          <w:trHeight w:val="301"/>
        </w:trPr>
        <w:tc>
          <w:tcPr>
            <w:tcW w:w="9498" w:type="dxa"/>
            <w:gridSpan w:val="6"/>
            <w:vAlign w:val="center"/>
          </w:tcPr>
          <w:p w14:paraId="073352AC" w14:textId="77777777" w:rsidR="00CD06B1" w:rsidRDefault="00CD06B1" w:rsidP="00E0546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35074FBB" w14:textId="489E97D3" w:rsidR="00873851" w:rsidRPr="00873851" w:rsidRDefault="00873851" w:rsidP="00E05462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04DB5" w:rsidRPr="00873851" w14:paraId="411C0F08" w14:textId="5BFCE45B" w:rsidTr="005C3191">
        <w:trPr>
          <w:trHeight w:val="333"/>
        </w:trPr>
        <w:tc>
          <w:tcPr>
            <w:tcW w:w="3306" w:type="dxa"/>
            <w:gridSpan w:val="2"/>
            <w:shd w:val="clear" w:color="auto" w:fill="D0CECE" w:themeFill="background2" w:themeFillShade="E6"/>
            <w:vAlign w:val="center"/>
          </w:tcPr>
          <w:p w14:paraId="3FBD1495" w14:textId="5E748859" w:rsidR="00704DB5" w:rsidRPr="00873851" w:rsidRDefault="00EB00D3" w:rsidP="00CD06B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RECTORIA O DIRECCION RURAL / </w:t>
            </w:r>
            <w:r w:rsidR="00704DB5"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DEPENDECIA </w:t>
            </w:r>
            <w:r w:rsid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>O AREA</w:t>
            </w:r>
          </w:p>
        </w:tc>
        <w:tc>
          <w:tcPr>
            <w:tcW w:w="3119" w:type="dxa"/>
            <w:gridSpan w:val="2"/>
            <w:shd w:val="clear" w:color="auto" w:fill="D0CECE" w:themeFill="background2" w:themeFillShade="E6"/>
            <w:vAlign w:val="center"/>
          </w:tcPr>
          <w:p w14:paraId="53CB80E1" w14:textId="4E1CE752" w:rsidR="00704DB5" w:rsidRPr="00873851" w:rsidRDefault="00704DB5" w:rsidP="00CD06B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>NOMBRE</w:t>
            </w:r>
            <w:r w:rsidR="00873851"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DEL LIDER O RESPONSABLE</w:t>
            </w:r>
          </w:p>
        </w:tc>
        <w:tc>
          <w:tcPr>
            <w:tcW w:w="3073" w:type="dxa"/>
            <w:gridSpan w:val="2"/>
            <w:shd w:val="clear" w:color="auto" w:fill="D0CECE" w:themeFill="background2" w:themeFillShade="E6"/>
            <w:vAlign w:val="center"/>
          </w:tcPr>
          <w:p w14:paraId="0FD14DD4" w14:textId="49AF3E4B" w:rsidR="00704DB5" w:rsidRPr="00873851" w:rsidRDefault="00704DB5" w:rsidP="00CD06B1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>FIRMA</w:t>
            </w:r>
          </w:p>
        </w:tc>
      </w:tr>
      <w:tr w:rsidR="00704DB5" w:rsidRPr="00873851" w14:paraId="48AEBD0B" w14:textId="04DC68A2" w:rsidTr="00873851">
        <w:trPr>
          <w:trHeight w:val="315"/>
        </w:trPr>
        <w:tc>
          <w:tcPr>
            <w:tcW w:w="3306" w:type="dxa"/>
            <w:gridSpan w:val="2"/>
            <w:vMerge w:val="restart"/>
            <w:vAlign w:val="center"/>
            <w:hideMark/>
          </w:tcPr>
          <w:p w14:paraId="7ACF4B1D" w14:textId="77777777" w:rsidR="00873851" w:rsidRPr="00873851" w:rsidRDefault="00873851" w:rsidP="00E0546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37697BFB" w14:textId="55E9863A" w:rsidR="00704DB5" w:rsidRPr="00873851" w:rsidRDefault="00704DB5" w:rsidP="00E0546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RECTOR O JEFE INMEDIATO INSTITUCION EDUCATIVA </w:t>
            </w:r>
          </w:p>
          <w:p w14:paraId="055E89DA" w14:textId="77777777" w:rsidR="00873851" w:rsidRPr="00873851" w:rsidRDefault="00873851" w:rsidP="00E0546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7EF4B839" w14:textId="77489AD9" w:rsidR="00704DB5" w:rsidRPr="00873851" w:rsidRDefault="00704DB5" w:rsidP="00E0546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119" w:type="dxa"/>
            <w:gridSpan w:val="2"/>
            <w:vMerge w:val="restart"/>
            <w:vAlign w:val="center"/>
            <w:hideMark/>
          </w:tcPr>
          <w:p w14:paraId="0D4C7199" w14:textId="080D823C" w:rsidR="00704DB5" w:rsidRPr="00873851" w:rsidRDefault="00704DB5" w:rsidP="00E05462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3073" w:type="dxa"/>
            <w:gridSpan w:val="2"/>
            <w:vMerge w:val="restart"/>
            <w:vAlign w:val="center"/>
          </w:tcPr>
          <w:p w14:paraId="16A6BEBC" w14:textId="77777777" w:rsidR="00704DB5" w:rsidRPr="00873851" w:rsidRDefault="00704DB5" w:rsidP="00704DB5">
            <w:pPr>
              <w:jc w:val="both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704DB5" w:rsidRPr="00873851" w14:paraId="1E03939E" w14:textId="0382EAA5" w:rsidTr="00873851">
        <w:trPr>
          <w:trHeight w:val="315"/>
        </w:trPr>
        <w:tc>
          <w:tcPr>
            <w:tcW w:w="3306" w:type="dxa"/>
            <w:gridSpan w:val="2"/>
            <w:vMerge/>
            <w:vAlign w:val="center"/>
            <w:hideMark/>
          </w:tcPr>
          <w:p w14:paraId="72972D41" w14:textId="77777777" w:rsidR="00704DB5" w:rsidRPr="00873851" w:rsidRDefault="00704DB5" w:rsidP="00E05462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119" w:type="dxa"/>
            <w:gridSpan w:val="2"/>
            <w:vMerge/>
            <w:vAlign w:val="center"/>
            <w:hideMark/>
          </w:tcPr>
          <w:p w14:paraId="2CB003C9" w14:textId="77777777" w:rsidR="00704DB5" w:rsidRPr="00873851" w:rsidRDefault="00704DB5" w:rsidP="00E05462">
            <w:pPr>
              <w:rPr>
                <w:rFonts w:ascii="Arial" w:hAnsi="Arial" w:cs="Arial"/>
                <w:color w:val="000000"/>
                <w:lang w:eastAsia="es-CO"/>
              </w:rPr>
            </w:pPr>
          </w:p>
        </w:tc>
        <w:tc>
          <w:tcPr>
            <w:tcW w:w="3073" w:type="dxa"/>
            <w:gridSpan w:val="2"/>
            <w:vMerge/>
            <w:vAlign w:val="center"/>
          </w:tcPr>
          <w:p w14:paraId="50707244" w14:textId="77777777" w:rsidR="00704DB5" w:rsidRPr="00873851" w:rsidRDefault="00704DB5" w:rsidP="00E05462">
            <w:pPr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704DB5" w:rsidRPr="00873851" w14:paraId="2BF3AE55" w14:textId="225F0143" w:rsidTr="00873851">
        <w:trPr>
          <w:trHeight w:val="480"/>
        </w:trPr>
        <w:tc>
          <w:tcPr>
            <w:tcW w:w="3306" w:type="dxa"/>
            <w:gridSpan w:val="2"/>
            <w:vAlign w:val="center"/>
            <w:hideMark/>
          </w:tcPr>
          <w:p w14:paraId="6F39C452" w14:textId="77777777" w:rsidR="00873851" w:rsidRPr="00873851" w:rsidRDefault="00873851" w:rsidP="00E05462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72921105" w14:textId="162D615F" w:rsidR="00704DB5" w:rsidRPr="00873851" w:rsidRDefault="00704DB5" w:rsidP="00E05462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OFICINA DE NOMINA SECRETARIA DE EDUCACION DE BUCARAMANGA. </w:t>
            </w:r>
          </w:p>
          <w:p w14:paraId="65FD3C6C" w14:textId="77777777" w:rsidR="00873851" w:rsidRPr="00873851" w:rsidRDefault="00873851" w:rsidP="00E05462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0A42CC13" w14:textId="16DB3522" w:rsidR="00873851" w:rsidRPr="00873851" w:rsidRDefault="00873851" w:rsidP="00E05462">
            <w:pPr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3119" w:type="dxa"/>
            <w:gridSpan w:val="2"/>
            <w:vAlign w:val="center"/>
            <w:hideMark/>
          </w:tcPr>
          <w:p w14:paraId="3F9BA6CE" w14:textId="77777777" w:rsidR="00704DB5" w:rsidRPr="00873851" w:rsidRDefault="00704DB5" w:rsidP="00E05462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3073" w:type="dxa"/>
            <w:gridSpan w:val="2"/>
            <w:vAlign w:val="center"/>
          </w:tcPr>
          <w:p w14:paraId="31C03B09" w14:textId="77777777" w:rsidR="00704DB5" w:rsidRPr="00873851" w:rsidRDefault="00704DB5" w:rsidP="00704DB5">
            <w:pPr>
              <w:jc w:val="center"/>
              <w:rPr>
                <w:rFonts w:ascii="Arial" w:hAnsi="Arial" w:cs="Arial"/>
                <w:color w:val="000000"/>
                <w:lang w:eastAsia="es-CO"/>
              </w:rPr>
            </w:pPr>
          </w:p>
        </w:tc>
      </w:tr>
      <w:tr w:rsidR="00704DB5" w:rsidRPr="00873851" w14:paraId="0886868E" w14:textId="66B8A643" w:rsidTr="00873851">
        <w:trPr>
          <w:trHeight w:val="570"/>
        </w:trPr>
        <w:tc>
          <w:tcPr>
            <w:tcW w:w="3306" w:type="dxa"/>
            <w:gridSpan w:val="2"/>
            <w:vAlign w:val="center"/>
            <w:hideMark/>
          </w:tcPr>
          <w:p w14:paraId="37344E50" w14:textId="6CAD2242" w:rsidR="00873851" w:rsidRPr="00873851" w:rsidRDefault="00873851" w:rsidP="00E0546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  <w:p w14:paraId="738C4D5A" w14:textId="123FDE00" w:rsidR="00873851" w:rsidRPr="00873851" w:rsidRDefault="00704DB5" w:rsidP="00E0546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>OFICINA DE INVENTARIOS ALCALDIA DE BUCARAMANGA</w:t>
            </w:r>
          </w:p>
          <w:p w14:paraId="3E73B93D" w14:textId="68A3EB71" w:rsidR="00704DB5" w:rsidRPr="00873851" w:rsidRDefault="00704DB5" w:rsidP="00E0546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  <w:hideMark/>
          </w:tcPr>
          <w:p w14:paraId="78962223" w14:textId="77777777" w:rsidR="00704DB5" w:rsidRPr="00873851" w:rsidRDefault="00704DB5" w:rsidP="00E0546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873851">
              <w:rPr>
                <w:rFonts w:ascii="Arial" w:hAnsi="Arial" w:cs="Arial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3073" w:type="dxa"/>
            <w:gridSpan w:val="2"/>
            <w:vAlign w:val="center"/>
          </w:tcPr>
          <w:p w14:paraId="54CF3912" w14:textId="77777777" w:rsidR="00704DB5" w:rsidRPr="00873851" w:rsidRDefault="00704DB5" w:rsidP="00704DB5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1B7B69" w:rsidRPr="00873851" w14:paraId="72293E74" w14:textId="77777777" w:rsidTr="005C3191">
        <w:trPr>
          <w:trHeight w:val="372"/>
        </w:trPr>
        <w:tc>
          <w:tcPr>
            <w:tcW w:w="9498" w:type="dxa"/>
            <w:gridSpan w:val="6"/>
            <w:shd w:val="clear" w:color="auto" w:fill="D0CECE" w:themeFill="background2" w:themeFillShade="E6"/>
            <w:vAlign w:val="center"/>
          </w:tcPr>
          <w:p w14:paraId="7677EF6E" w14:textId="5F16E849" w:rsidR="001B7B69" w:rsidRPr="005C3191" w:rsidRDefault="001B7B69" w:rsidP="00704DB5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lang w:eastAsia="es-CO"/>
              </w:rPr>
            </w:pPr>
            <w:r w:rsidRPr="005C3191">
              <w:rPr>
                <w:rFonts w:ascii="Arial" w:hAnsi="Arial" w:cs="Arial"/>
                <w:b/>
                <w:bCs/>
                <w:i/>
                <w:iCs/>
                <w:color w:val="000000"/>
                <w:lang w:eastAsia="es-CO"/>
              </w:rPr>
              <w:t>El funcionario en mención se encuentra a paz y salvo por todo concepto en estas dependencias.</w:t>
            </w:r>
          </w:p>
        </w:tc>
      </w:tr>
      <w:tr w:rsidR="001B7B69" w:rsidRPr="00873851" w14:paraId="0552A498" w14:textId="77777777" w:rsidTr="001B7B69">
        <w:trPr>
          <w:trHeight w:val="359"/>
        </w:trPr>
        <w:tc>
          <w:tcPr>
            <w:tcW w:w="9498" w:type="dxa"/>
            <w:gridSpan w:val="6"/>
            <w:vAlign w:val="center"/>
          </w:tcPr>
          <w:p w14:paraId="2EFB9A13" w14:textId="71ADDA76" w:rsidR="001B7B69" w:rsidRPr="00873851" w:rsidRDefault="001B7B69" w:rsidP="001B7B69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O"/>
              </w:rPr>
              <w:t>OBSERVACIONES</w:t>
            </w:r>
          </w:p>
        </w:tc>
      </w:tr>
      <w:tr w:rsidR="001B7B69" w:rsidRPr="00873851" w14:paraId="5A6FE65B" w14:textId="77777777" w:rsidTr="00871EE3">
        <w:trPr>
          <w:trHeight w:val="7905"/>
        </w:trPr>
        <w:tc>
          <w:tcPr>
            <w:tcW w:w="9498" w:type="dxa"/>
            <w:gridSpan w:val="6"/>
            <w:vAlign w:val="center"/>
          </w:tcPr>
          <w:p w14:paraId="0835E595" w14:textId="77777777" w:rsidR="001B7B69" w:rsidRDefault="001B7B69" w:rsidP="001B7B69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  <w:r w:rsidRPr="005C3191">
              <w:rPr>
                <w:rFonts w:ascii="Arial" w:hAnsi="Arial" w:cs="Arial"/>
                <w:color w:val="000000"/>
                <w:lang w:eastAsia="es-CO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C3191" w:rsidRPr="005C3191">
              <w:rPr>
                <w:rFonts w:ascii="Arial" w:hAnsi="Arial" w:cs="Arial"/>
                <w:color w:val="000000"/>
                <w:lang w:eastAsia="es-CO"/>
              </w:rPr>
              <w:t>________________________________________________________________________________________</w:t>
            </w:r>
          </w:p>
          <w:p w14:paraId="0F4B650A" w14:textId="2C8BBF48" w:rsidR="005C3191" w:rsidRDefault="005C3191" w:rsidP="001B7B69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O"/>
              </w:rPr>
            </w:pPr>
          </w:p>
        </w:tc>
      </w:tr>
    </w:tbl>
    <w:p w14:paraId="2EA1B951" w14:textId="0109ABEB" w:rsidR="00470B67" w:rsidRPr="00873851" w:rsidRDefault="00470B67" w:rsidP="00A94438">
      <w:pPr>
        <w:rPr>
          <w:rFonts w:ascii="Arial" w:hAnsi="Arial" w:cs="Arial"/>
        </w:rPr>
      </w:pPr>
    </w:p>
    <w:sectPr w:rsidR="00470B67" w:rsidRPr="00873851" w:rsidSect="00C32BD1">
      <w:headerReference w:type="default" r:id="rId8"/>
      <w:footerReference w:type="default" r:id="rId9"/>
      <w:pgSz w:w="12240" w:h="20160" w:code="5"/>
      <w:pgMar w:top="1701" w:right="1701" w:bottom="102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3A8D8" w14:textId="77777777" w:rsidR="00A05BDD" w:rsidRDefault="00A05BDD">
      <w:r>
        <w:separator/>
      </w:r>
    </w:p>
  </w:endnote>
  <w:endnote w:type="continuationSeparator" w:id="0">
    <w:p w14:paraId="081C5FC5" w14:textId="77777777" w:rsidR="00A05BDD" w:rsidRDefault="00A0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delGotDLig">
    <w:altName w:val="Tahoma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C55C1" w14:textId="77777777" w:rsidR="009B7536" w:rsidRDefault="009B7536" w:rsidP="006721A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BBF93" w14:textId="77777777" w:rsidR="00A05BDD" w:rsidRDefault="00A05BDD">
      <w:r>
        <w:separator/>
      </w:r>
    </w:p>
  </w:footnote>
  <w:footnote w:type="continuationSeparator" w:id="0">
    <w:p w14:paraId="32200C60" w14:textId="77777777" w:rsidR="00A05BDD" w:rsidRDefault="00A0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380" w:type="pct"/>
      <w:jc w:val="center"/>
      <w:tblLook w:val="04A0" w:firstRow="1" w:lastRow="0" w:firstColumn="1" w:lastColumn="0" w:noHBand="0" w:noVBand="1"/>
    </w:tblPr>
    <w:tblGrid>
      <w:gridCol w:w="1423"/>
      <w:gridCol w:w="4960"/>
      <w:gridCol w:w="1355"/>
      <w:gridCol w:w="1761"/>
    </w:tblGrid>
    <w:tr w:rsidR="00CD06B1" w:rsidRPr="00704DB5" w14:paraId="44B7D7C6" w14:textId="77777777" w:rsidTr="00CD06B1">
      <w:trPr>
        <w:trHeight w:val="557"/>
        <w:jc w:val="center"/>
      </w:trPr>
      <w:tc>
        <w:tcPr>
          <w:tcW w:w="749" w:type="pct"/>
          <w:vMerge w:val="restart"/>
          <w:vAlign w:val="center"/>
          <w:hideMark/>
        </w:tcPr>
        <w:p w14:paraId="78D9E20B" w14:textId="77777777" w:rsidR="00CD06B1" w:rsidRPr="00704DB5" w:rsidRDefault="00CD06B1" w:rsidP="00C804F0">
          <w:pPr>
            <w:pStyle w:val="Encabezado"/>
            <w:ind w:left="141"/>
            <w:jc w:val="center"/>
            <w:rPr>
              <w:rFonts w:ascii="Arial" w:hAnsi="Arial" w:cs="Arial"/>
            </w:rPr>
          </w:pPr>
          <w:r w:rsidRPr="00704DB5">
            <w:rPr>
              <w:rFonts w:ascii="Arial" w:hAnsi="Arial" w:cs="Arial"/>
              <w:noProof/>
              <w:lang w:eastAsia="es-CO"/>
            </w:rPr>
            <w:drawing>
              <wp:inline distT="0" distB="0" distL="0" distR="0" wp14:anchorId="17574BF5" wp14:editId="4CC26FAD">
                <wp:extent cx="676275" cy="837772"/>
                <wp:effectExtent l="0" t="0" r="0" b="635"/>
                <wp:docPr id="72" name="Imagen 6" descr="membrete ofic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membrete ofic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342" t="283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844" cy="843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1" w:type="pct"/>
          <w:vAlign w:val="center"/>
          <w:hideMark/>
        </w:tcPr>
        <w:p w14:paraId="59C1BC60" w14:textId="1D3390C0" w:rsidR="00CD06B1" w:rsidRPr="00704DB5" w:rsidRDefault="00CD06B1" w:rsidP="00C804F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04DB5">
            <w:rPr>
              <w:rFonts w:ascii="Arial" w:hAnsi="Arial" w:cs="Arial"/>
              <w:b/>
            </w:rPr>
            <w:t>SECRETARIA DE EDUCACION DE BUCARAMANGA</w:t>
          </w:r>
        </w:p>
      </w:tc>
      <w:tc>
        <w:tcPr>
          <w:tcW w:w="713" w:type="pct"/>
          <w:vAlign w:val="center"/>
        </w:tcPr>
        <w:p w14:paraId="146C6227" w14:textId="77777777" w:rsidR="00CD06B1" w:rsidRPr="00704DB5" w:rsidRDefault="00CD06B1" w:rsidP="005B0237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04DB5">
            <w:rPr>
              <w:rFonts w:ascii="Arial" w:hAnsi="Arial" w:cs="Arial"/>
              <w:b/>
            </w:rPr>
            <w:t xml:space="preserve">Versión: </w:t>
          </w:r>
        </w:p>
        <w:p w14:paraId="46E0037E" w14:textId="1CFE287E" w:rsidR="00CD06B1" w:rsidRPr="00704DB5" w:rsidRDefault="00CD06B1" w:rsidP="005B0237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04DB5">
            <w:rPr>
              <w:rFonts w:ascii="Arial" w:hAnsi="Arial" w:cs="Arial"/>
              <w:b/>
            </w:rPr>
            <w:t>0.0</w:t>
          </w:r>
        </w:p>
      </w:tc>
      <w:tc>
        <w:tcPr>
          <w:tcW w:w="927" w:type="pct"/>
          <w:vAlign w:val="center"/>
        </w:tcPr>
        <w:p w14:paraId="34DFC787" w14:textId="77777777" w:rsidR="00CD06B1" w:rsidRPr="00704DB5" w:rsidRDefault="00CD06B1" w:rsidP="00C804F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04DB5">
            <w:rPr>
              <w:rFonts w:ascii="Arial" w:hAnsi="Arial" w:cs="Arial"/>
              <w:b/>
            </w:rPr>
            <w:t xml:space="preserve">Pág. </w:t>
          </w:r>
        </w:p>
        <w:p w14:paraId="71B19541" w14:textId="07F6656E" w:rsidR="00CD06B1" w:rsidRPr="00704DB5" w:rsidRDefault="00CD06B1" w:rsidP="00C804F0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04DB5">
            <w:rPr>
              <w:rFonts w:ascii="Arial" w:hAnsi="Arial" w:cs="Arial"/>
              <w:b/>
            </w:rPr>
            <w:t xml:space="preserve"> </w:t>
          </w:r>
          <w:r w:rsidRPr="00704DB5">
            <w:rPr>
              <w:rFonts w:ascii="Arial" w:hAnsi="Arial" w:cs="Arial"/>
              <w:b/>
            </w:rPr>
            <w:fldChar w:fldCharType="begin"/>
          </w:r>
          <w:r w:rsidRPr="00704DB5">
            <w:rPr>
              <w:rFonts w:ascii="Arial" w:hAnsi="Arial" w:cs="Arial"/>
              <w:b/>
            </w:rPr>
            <w:instrText xml:space="preserve"> PAGE   \* MERGEFORMAT </w:instrText>
          </w:r>
          <w:r w:rsidRPr="00704DB5">
            <w:rPr>
              <w:rFonts w:ascii="Arial" w:hAnsi="Arial" w:cs="Arial"/>
              <w:b/>
            </w:rPr>
            <w:fldChar w:fldCharType="separate"/>
          </w:r>
          <w:r w:rsidRPr="00704DB5">
            <w:rPr>
              <w:rFonts w:ascii="Arial" w:hAnsi="Arial" w:cs="Arial"/>
              <w:b/>
              <w:noProof/>
            </w:rPr>
            <w:t>1</w:t>
          </w:r>
          <w:r w:rsidRPr="00704DB5">
            <w:rPr>
              <w:rFonts w:ascii="Arial" w:hAnsi="Arial" w:cs="Arial"/>
              <w:b/>
            </w:rPr>
            <w:fldChar w:fldCharType="end"/>
          </w:r>
          <w:r w:rsidRPr="00704DB5">
            <w:rPr>
              <w:rFonts w:ascii="Arial" w:hAnsi="Arial" w:cs="Arial"/>
              <w:b/>
            </w:rPr>
            <w:t xml:space="preserve"> de </w:t>
          </w:r>
          <w:r w:rsidRPr="00704DB5">
            <w:rPr>
              <w:rFonts w:ascii="Arial" w:hAnsi="Arial" w:cs="Arial"/>
            </w:rPr>
            <w:fldChar w:fldCharType="begin"/>
          </w:r>
          <w:r w:rsidRPr="00704DB5">
            <w:rPr>
              <w:rFonts w:ascii="Arial" w:hAnsi="Arial" w:cs="Arial"/>
            </w:rPr>
            <w:instrText xml:space="preserve"> NUMPAGES   \* MERGEFORMAT </w:instrText>
          </w:r>
          <w:r w:rsidRPr="00704DB5">
            <w:rPr>
              <w:rFonts w:ascii="Arial" w:hAnsi="Arial" w:cs="Arial"/>
            </w:rPr>
            <w:fldChar w:fldCharType="separate"/>
          </w:r>
          <w:r w:rsidRPr="00704DB5">
            <w:rPr>
              <w:rFonts w:ascii="Arial" w:hAnsi="Arial" w:cs="Arial"/>
              <w:b/>
              <w:noProof/>
            </w:rPr>
            <w:t>1</w:t>
          </w:r>
          <w:r w:rsidRPr="00704DB5">
            <w:rPr>
              <w:rFonts w:ascii="Arial" w:hAnsi="Arial" w:cs="Arial"/>
              <w:b/>
              <w:noProof/>
            </w:rPr>
            <w:fldChar w:fldCharType="end"/>
          </w:r>
        </w:p>
      </w:tc>
    </w:tr>
    <w:tr w:rsidR="00CD06B1" w:rsidRPr="00704DB5" w14:paraId="7758FECE" w14:textId="77777777" w:rsidTr="00ED0072">
      <w:trPr>
        <w:trHeight w:val="770"/>
        <w:jc w:val="center"/>
      </w:trPr>
      <w:tc>
        <w:tcPr>
          <w:tcW w:w="749" w:type="pct"/>
          <w:vMerge/>
          <w:vAlign w:val="center"/>
          <w:hideMark/>
        </w:tcPr>
        <w:p w14:paraId="5BDD95D4" w14:textId="77777777" w:rsidR="00CD06B1" w:rsidRPr="00704DB5" w:rsidRDefault="00CD06B1" w:rsidP="00B45DD5">
          <w:pPr>
            <w:rPr>
              <w:rFonts w:ascii="Arial" w:hAnsi="Arial" w:cs="Arial"/>
            </w:rPr>
          </w:pPr>
        </w:p>
      </w:tc>
      <w:tc>
        <w:tcPr>
          <w:tcW w:w="2611" w:type="pct"/>
          <w:vAlign w:val="center"/>
          <w:hideMark/>
        </w:tcPr>
        <w:p w14:paraId="5EC9CA1E" w14:textId="13260B0B" w:rsidR="00CD06B1" w:rsidRPr="00704DB5" w:rsidRDefault="00CD06B1" w:rsidP="00C804F0">
          <w:pPr>
            <w:jc w:val="center"/>
            <w:rPr>
              <w:rFonts w:ascii="Arial" w:hAnsi="Arial" w:cs="Arial"/>
              <w:b/>
              <w:bCs/>
            </w:rPr>
          </w:pPr>
          <w:r w:rsidRPr="00704DB5">
            <w:rPr>
              <w:rFonts w:ascii="Arial" w:hAnsi="Arial" w:cs="Arial"/>
              <w:b/>
            </w:rPr>
            <w:t xml:space="preserve">PAZ Y SALVO PARA PERSONAL DOCENTES, DIRECTIVOS Y ADMINISTRATIVOS VINCULADOS A INSTITUCIONES EDUCATIVAS </w:t>
          </w:r>
        </w:p>
      </w:tc>
      <w:tc>
        <w:tcPr>
          <w:tcW w:w="1640" w:type="pct"/>
          <w:gridSpan w:val="2"/>
          <w:vAlign w:val="center"/>
          <w:hideMark/>
        </w:tcPr>
        <w:p w14:paraId="5838DA90" w14:textId="77777777" w:rsidR="00CD06B1" w:rsidRPr="00704DB5" w:rsidRDefault="00CD06B1" w:rsidP="00C804F0">
          <w:pPr>
            <w:spacing w:line="360" w:lineRule="aut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704DB5">
            <w:rPr>
              <w:rFonts w:ascii="Arial" w:hAnsi="Arial" w:cs="Arial"/>
              <w:b/>
              <w:bCs/>
              <w:sz w:val="18"/>
              <w:szCs w:val="18"/>
            </w:rPr>
            <w:t>CODIGO:</w:t>
          </w:r>
        </w:p>
        <w:p w14:paraId="23F489D9" w14:textId="5362D7C3" w:rsidR="00CD06B1" w:rsidRPr="00704DB5" w:rsidRDefault="00CD06B1" w:rsidP="00CD06B1">
          <w:pPr>
            <w:spacing w:line="360" w:lineRule="auto"/>
            <w:jc w:val="center"/>
            <w:rPr>
              <w:rFonts w:ascii="Arial" w:hAnsi="Arial" w:cs="Arial"/>
              <w:b/>
              <w:bCs/>
            </w:rPr>
          </w:pPr>
          <w:r w:rsidRPr="00704DB5">
            <w:rPr>
              <w:rFonts w:ascii="Arial" w:hAnsi="Arial" w:cs="Arial"/>
              <w:b/>
              <w:sz w:val="18"/>
              <w:szCs w:val="18"/>
            </w:rPr>
            <w:t>F-GSEP-4300-238,37-H01.01. F06</w:t>
          </w:r>
        </w:p>
      </w:tc>
    </w:tr>
  </w:tbl>
  <w:p w14:paraId="2C340EC9" w14:textId="77777777" w:rsidR="009B7536" w:rsidRDefault="009B7536" w:rsidP="00F831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C2004"/>
    <w:multiLevelType w:val="hybridMultilevel"/>
    <w:tmpl w:val="31645162"/>
    <w:lvl w:ilvl="0" w:tplc="8BF4B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D55AD"/>
    <w:multiLevelType w:val="hybridMultilevel"/>
    <w:tmpl w:val="3E2C81B4"/>
    <w:lvl w:ilvl="0" w:tplc="317A7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LI026BAy+KsoIEWT1uajYtXssghwW8LlaAwZA5GxPOo7Vy6LgqMSo4+qOrJiZChzg4OtlFkuBzmoi3iEABxW6A==" w:salt="tAsJVkCXMJJNr/y/bT4kMg==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7E"/>
    <w:rsid w:val="000004E3"/>
    <w:rsid w:val="00003097"/>
    <w:rsid w:val="00007D76"/>
    <w:rsid w:val="000109BE"/>
    <w:rsid w:val="0001221F"/>
    <w:rsid w:val="0001279B"/>
    <w:rsid w:val="000150FC"/>
    <w:rsid w:val="0001583F"/>
    <w:rsid w:val="000161E8"/>
    <w:rsid w:val="000211A0"/>
    <w:rsid w:val="000211BF"/>
    <w:rsid w:val="00021D5B"/>
    <w:rsid w:val="000252F0"/>
    <w:rsid w:val="00026D2A"/>
    <w:rsid w:val="000279BD"/>
    <w:rsid w:val="00031802"/>
    <w:rsid w:val="000320D1"/>
    <w:rsid w:val="0003386F"/>
    <w:rsid w:val="000352C3"/>
    <w:rsid w:val="00037072"/>
    <w:rsid w:val="000405A1"/>
    <w:rsid w:val="00040811"/>
    <w:rsid w:val="00042722"/>
    <w:rsid w:val="000453B0"/>
    <w:rsid w:val="00046AAE"/>
    <w:rsid w:val="00046D69"/>
    <w:rsid w:val="00050CC6"/>
    <w:rsid w:val="000514B1"/>
    <w:rsid w:val="0005608B"/>
    <w:rsid w:val="00056500"/>
    <w:rsid w:val="000567DF"/>
    <w:rsid w:val="00060998"/>
    <w:rsid w:val="000619C2"/>
    <w:rsid w:val="0006344B"/>
    <w:rsid w:val="00066410"/>
    <w:rsid w:val="00067D5E"/>
    <w:rsid w:val="0007209B"/>
    <w:rsid w:val="00072C87"/>
    <w:rsid w:val="000739DA"/>
    <w:rsid w:val="00076D53"/>
    <w:rsid w:val="000825F0"/>
    <w:rsid w:val="0008282B"/>
    <w:rsid w:val="00083021"/>
    <w:rsid w:val="00084EBC"/>
    <w:rsid w:val="000858EB"/>
    <w:rsid w:val="00085A68"/>
    <w:rsid w:val="00086534"/>
    <w:rsid w:val="00086B0B"/>
    <w:rsid w:val="00087949"/>
    <w:rsid w:val="00094649"/>
    <w:rsid w:val="00095A6C"/>
    <w:rsid w:val="00096249"/>
    <w:rsid w:val="000A0D15"/>
    <w:rsid w:val="000A0D3C"/>
    <w:rsid w:val="000A480F"/>
    <w:rsid w:val="000B177D"/>
    <w:rsid w:val="000B1FDD"/>
    <w:rsid w:val="000B2B8F"/>
    <w:rsid w:val="000B3B53"/>
    <w:rsid w:val="000B6F2A"/>
    <w:rsid w:val="000C1B81"/>
    <w:rsid w:val="000C3A2D"/>
    <w:rsid w:val="000C4877"/>
    <w:rsid w:val="000C4B85"/>
    <w:rsid w:val="000C6380"/>
    <w:rsid w:val="000C754B"/>
    <w:rsid w:val="000D27E6"/>
    <w:rsid w:val="000D45B5"/>
    <w:rsid w:val="000D5ADC"/>
    <w:rsid w:val="000D5E29"/>
    <w:rsid w:val="000D6174"/>
    <w:rsid w:val="000E3F07"/>
    <w:rsid w:val="000F184C"/>
    <w:rsid w:val="000F1BDC"/>
    <w:rsid w:val="000F3AC1"/>
    <w:rsid w:val="000F405E"/>
    <w:rsid w:val="00101DAF"/>
    <w:rsid w:val="00102A28"/>
    <w:rsid w:val="00103BC3"/>
    <w:rsid w:val="00107A7E"/>
    <w:rsid w:val="001110A3"/>
    <w:rsid w:val="00114CB0"/>
    <w:rsid w:val="00121DDA"/>
    <w:rsid w:val="001247A7"/>
    <w:rsid w:val="0012545F"/>
    <w:rsid w:val="00126DE1"/>
    <w:rsid w:val="001302FC"/>
    <w:rsid w:val="00130A94"/>
    <w:rsid w:val="001331F8"/>
    <w:rsid w:val="00133C02"/>
    <w:rsid w:val="001340A7"/>
    <w:rsid w:val="001351A8"/>
    <w:rsid w:val="00141AF2"/>
    <w:rsid w:val="00142982"/>
    <w:rsid w:val="00150F5E"/>
    <w:rsid w:val="00152E5A"/>
    <w:rsid w:val="00155093"/>
    <w:rsid w:val="001555A2"/>
    <w:rsid w:val="00156E35"/>
    <w:rsid w:val="001647B8"/>
    <w:rsid w:val="001652A6"/>
    <w:rsid w:val="001661E9"/>
    <w:rsid w:val="0016689E"/>
    <w:rsid w:val="00167C5E"/>
    <w:rsid w:val="00170B94"/>
    <w:rsid w:val="00175B7F"/>
    <w:rsid w:val="0017732C"/>
    <w:rsid w:val="00181D6B"/>
    <w:rsid w:val="00185A9A"/>
    <w:rsid w:val="0018640F"/>
    <w:rsid w:val="00186412"/>
    <w:rsid w:val="00186E07"/>
    <w:rsid w:val="00192F2D"/>
    <w:rsid w:val="00193707"/>
    <w:rsid w:val="00196911"/>
    <w:rsid w:val="001A4DE0"/>
    <w:rsid w:val="001A7F32"/>
    <w:rsid w:val="001B182A"/>
    <w:rsid w:val="001B1900"/>
    <w:rsid w:val="001B59B2"/>
    <w:rsid w:val="001B75B7"/>
    <w:rsid w:val="001B7B53"/>
    <w:rsid w:val="001B7B69"/>
    <w:rsid w:val="001C352F"/>
    <w:rsid w:val="001C490B"/>
    <w:rsid w:val="001D0DA9"/>
    <w:rsid w:val="001D5020"/>
    <w:rsid w:val="001D7E3B"/>
    <w:rsid w:val="001D7FF1"/>
    <w:rsid w:val="001E0711"/>
    <w:rsid w:val="001E110F"/>
    <w:rsid w:val="001E1530"/>
    <w:rsid w:val="001E56B4"/>
    <w:rsid w:val="001E716D"/>
    <w:rsid w:val="001F194B"/>
    <w:rsid w:val="001F1F6B"/>
    <w:rsid w:val="001F642F"/>
    <w:rsid w:val="001F79B1"/>
    <w:rsid w:val="00201282"/>
    <w:rsid w:val="00201963"/>
    <w:rsid w:val="0020666C"/>
    <w:rsid w:val="00207F4E"/>
    <w:rsid w:val="002108B9"/>
    <w:rsid w:val="00215687"/>
    <w:rsid w:val="00215D55"/>
    <w:rsid w:val="002177D9"/>
    <w:rsid w:val="00220E8B"/>
    <w:rsid w:val="0022202E"/>
    <w:rsid w:val="00225103"/>
    <w:rsid w:val="00226FF6"/>
    <w:rsid w:val="00227CE9"/>
    <w:rsid w:val="00240D88"/>
    <w:rsid w:val="002432DF"/>
    <w:rsid w:val="00243850"/>
    <w:rsid w:val="002449FD"/>
    <w:rsid w:val="00246DDB"/>
    <w:rsid w:val="00247CDE"/>
    <w:rsid w:val="00250A53"/>
    <w:rsid w:val="00253762"/>
    <w:rsid w:val="00254F61"/>
    <w:rsid w:val="002551E4"/>
    <w:rsid w:val="00257C4F"/>
    <w:rsid w:val="00263294"/>
    <w:rsid w:val="0026360E"/>
    <w:rsid w:val="002641A8"/>
    <w:rsid w:val="00266685"/>
    <w:rsid w:val="00266BC5"/>
    <w:rsid w:val="0026700A"/>
    <w:rsid w:val="00272A5B"/>
    <w:rsid w:val="002747CD"/>
    <w:rsid w:val="00284F85"/>
    <w:rsid w:val="002850CE"/>
    <w:rsid w:val="00285199"/>
    <w:rsid w:val="00286FB0"/>
    <w:rsid w:val="002910B9"/>
    <w:rsid w:val="00292AC6"/>
    <w:rsid w:val="00295B3C"/>
    <w:rsid w:val="00296229"/>
    <w:rsid w:val="00296E98"/>
    <w:rsid w:val="002A09EC"/>
    <w:rsid w:val="002A0D66"/>
    <w:rsid w:val="002A5F61"/>
    <w:rsid w:val="002B3542"/>
    <w:rsid w:val="002B534A"/>
    <w:rsid w:val="002B6A7D"/>
    <w:rsid w:val="002C085C"/>
    <w:rsid w:val="002C504B"/>
    <w:rsid w:val="002D6376"/>
    <w:rsid w:val="002D699D"/>
    <w:rsid w:val="002E3CF3"/>
    <w:rsid w:val="002E74EF"/>
    <w:rsid w:val="002F2EBB"/>
    <w:rsid w:val="002F3242"/>
    <w:rsid w:val="002F599A"/>
    <w:rsid w:val="002F666B"/>
    <w:rsid w:val="00300119"/>
    <w:rsid w:val="00300BED"/>
    <w:rsid w:val="0031199A"/>
    <w:rsid w:val="00314C42"/>
    <w:rsid w:val="003168F8"/>
    <w:rsid w:val="003170FB"/>
    <w:rsid w:val="00321892"/>
    <w:rsid w:val="00323427"/>
    <w:rsid w:val="00325D8E"/>
    <w:rsid w:val="0033383A"/>
    <w:rsid w:val="003350BF"/>
    <w:rsid w:val="00336310"/>
    <w:rsid w:val="003371D6"/>
    <w:rsid w:val="003407CF"/>
    <w:rsid w:val="00342732"/>
    <w:rsid w:val="003429CF"/>
    <w:rsid w:val="00345E53"/>
    <w:rsid w:val="00346222"/>
    <w:rsid w:val="00350CB9"/>
    <w:rsid w:val="00353E74"/>
    <w:rsid w:val="003544FF"/>
    <w:rsid w:val="003554A7"/>
    <w:rsid w:val="003600C8"/>
    <w:rsid w:val="00361A60"/>
    <w:rsid w:val="00362258"/>
    <w:rsid w:val="003648F0"/>
    <w:rsid w:val="003655F8"/>
    <w:rsid w:val="003660A6"/>
    <w:rsid w:val="00367AD2"/>
    <w:rsid w:val="00373C1E"/>
    <w:rsid w:val="00375A14"/>
    <w:rsid w:val="00376264"/>
    <w:rsid w:val="00376490"/>
    <w:rsid w:val="00377A8D"/>
    <w:rsid w:val="003837C1"/>
    <w:rsid w:val="00384F14"/>
    <w:rsid w:val="00391991"/>
    <w:rsid w:val="0039222D"/>
    <w:rsid w:val="00392BFA"/>
    <w:rsid w:val="00395D40"/>
    <w:rsid w:val="00396F6E"/>
    <w:rsid w:val="003975C1"/>
    <w:rsid w:val="00397689"/>
    <w:rsid w:val="003A00F2"/>
    <w:rsid w:val="003A0973"/>
    <w:rsid w:val="003A2D13"/>
    <w:rsid w:val="003A4140"/>
    <w:rsid w:val="003B2730"/>
    <w:rsid w:val="003B46F6"/>
    <w:rsid w:val="003B4735"/>
    <w:rsid w:val="003C1D82"/>
    <w:rsid w:val="003C4BB2"/>
    <w:rsid w:val="003C54F5"/>
    <w:rsid w:val="003C5A6F"/>
    <w:rsid w:val="003C7061"/>
    <w:rsid w:val="003D030B"/>
    <w:rsid w:val="003D0EB1"/>
    <w:rsid w:val="003D28AD"/>
    <w:rsid w:val="003D3888"/>
    <w:rsid w:val="003D4194"/>
    <w:rsid w:val="003D7A4F"/>
    <w:rsid w:val="003E6E63"/>
    <w:rsid w:val="003F249C"/>
    <w:rsid w:val="003F268F"/>
    <w:rsid w:val="003F3C31"/>
    <w:rsid w:val="003F4B12"/>
    <w:rsid w:val="003F5C16"/>
    <w:rsid w:val="003F7C73"/>
    <w:rsid w:val="00400289"/>
    <w:rsid w:val="0040139C"/>
    <w:rsid w:val="004023F2"/>
    <w:rsid w:val="004070D5"/>
    <w:rsid w:val="0041154A"/>
    <w:rsid w:val="0041571B"/>
    <w:rsid w:val="00422125"/>
    <w:rsid w:val="004251F7"/>
    <w:rsid w:val="00427E7C"/>
    <w:rsid w:val="00433AC3"/>
    <w:rsid w:val="0043403B"/>
    <w:rsid w:val="004347CA"/>
    <w:rsid w:val="0044026B"/>
    <w:rsid w:val="00441E4F"/>
    <w:rsid w:val="004523A2"/>
    <w:rsid w:val="0045422B"/>
    <w:rsid w:val="0045470F"/>
    <w:rsid w:val="00456575"/>
    <w:rsid w:val="00460CA0"/>
    <w:rsid w:val="0046592C"/>
    <w:rsid w:val="004671CE"/>
    <w:rsid w:val="00470B67"/>
    <w:rsid w:val="0047464E"/>
    <w:rsid w:val="0047558E"/>
    <w:rsid w:val="00477F34"/>
    <w:rsid w:val="00480384"/>
    <w:rsid w:val="0048082C"/>
    <w:rsid w:val="00482162"/>
    <w:rsid w:val="0048592E"/>
    <w:rsid w:val="00486FBD"/>
    <w:rsid w:val="00487B7F"/>
    <w:rsid w:val="00490A02"/>
    <w:rsid w:val="00492129"/>
    <w:rsid w:val="00492DE3"/>
    <w:rsid w:val="00494834"/>
    <w:rsid w:val="0049502B"/>
    <w:rsid w:val="004A1C8E"/>
    <w:rsid w:val="004A294B"/>
    <w:rsid w:val="004A345D"/>
    <w:rsid w:val="004A3915"/>
    <w:rsid w:val="004A3B78"/>
    <w:rsid w:val="004B43D7"/>
    <w:rsid w:val="004B520B"/>
    <w:rsid w:val="004B5F54"/>
    <w:rsid w:val="004C635E"/>
    <w:rsid w:val="004D33DB"/>
    <w:rsid w:val="004D4353"/>
    <w:rsid w:val="004D631F"/>
    <w:rsid w:val="004D6972"/>
    <w:rsid w:val="004E00B8"/>
    <w:rsid w:val="004E1515"/>
    <w:rsid w:val="004E16DF"/>
    <w:rsid w:val="004E38B1"/>
    <w:rsid w:val="004E5D82"/>
    <w:rsid w:val="004E6A3D"/>
    <w:rsid w:val="004E6F0B"/>
    <w:rsid w:val="004E6FED"/>
    <w:rsid w:val="004E7B21"/>
    <w:rsid w:val="004F29B6"/>
    <w:rsid w:val="004F2A7C"/>
    <w:rsid w:val="004F3DB1"/>
    <w:rsid w:val="004F578B"/>
    <w:rsid w:val="004F5B73"/>
    <w:rsid w:val="004F5E31"/>
    <w:rsid w:val="004F5F5E"/>
    <w:rsid w:val="004F602D"/>
    <w:rsid w:val="004F680B"/>
    <w:rsid w:val="004F7CCE"/>
    <w:rsid w:val="0051353D"/>
    <w:rsid w:val="00513CD2"/>
    <w:rsid w:val="0051605D"/>
    <w:rsid w:val="00521B53"/>
    <w:rsid w:val="00524F53"/>
    <w:rsid w:val="00534872"/>
    <w:rsid w:val="00534D8D"/>
    <w:rsid w:val="005370CE"/>
    <w:rsid w:val="00542B2E"/>
    <w:rsid w:val="00543B34"/>
    <w:rsid w:val="005441A5"/>
    <w:rsid w:val="0054568D"/>
    <w:rsid w:val="00546D32"/>
    <w:rsid w:val="005547D4"/>
    <w:rsid w:val="00554D9F"/>
    <w:rsid w:val="0056005D"/>
    <w:rsid w:val="005611CE"/>
    <w:rsid w:val="005619B5"/>
    <w:rsid w:val="00567A67"/>
    <w:rsid w:val="00567BF9"/>
    <w:rsid w:val="0057125E"/>
    <w:rsid w:val="005714C2"/>
    <w:rsid w:val="00571D0C"/>
    <w:rsid w:val="00577C2A"/>
    <w:rsid w:val="005803E7"/>
    <w:rsid w:val="00581408"/>
    <w:rsid w:val="005821A4"/>
    <w:rsid w:val="00582B86"/>
    <w:rsid w:val="005834EA"/>
    <w:rsid w:val="0058487E"/>
    <w:rsid w:val="0058530B"/>
    <w:rsid w:val="00585B20"/>
    <w:rsid w:val="00590138"/>
    <w:rsid w:val="0059057D"/>
    <w:rsid w:val="00591964"/>
    <w:rsid w:val="00595249"/>
    <w:rsid w:val="00596BD1"/>
    <w:rsid w:val="005A17E8"/>
    <w:rsid w:val="005A1A7A"/>
    <w:rsid w:val="005A3645"/>
    <w:rsid w:val="005A3B54"/>
    <w:rsid w:val="005A4832"/>
    <w:rsid w:val="005B0237"/>
    <w:rsid w:val="005B04F1"/>
    <w:rsid w:val="005B05FF"/>
    <w:rsid w:val="005B061F"/>
    <w:rsid w:val="005B0FE1"/>
    <w:rsid w:val="005B4856"/>
    <w:rsid w:val="005B4B22"/>
    <w:rsid w:val="005B5C1B"/>
    <w:rsid w:val="005B71F9"/>
    <w:rsid w:val="005B7393"/>
    <w:rsid w:val="005C0423"/>
    <w:rsid w:val="005C0986"/>
    <w:rsid w:val="005C17A8"/>
    <w:rsid w:val="005C3191"/>
    <w:rsid w:val="005C4611"/>
    <w:rsid w:val="005C55F5"/>
    <w:rsid w:val="005C66FD"/>
    <w:rsid w:val="005D1917"/>
    <w:rsid w:val="005D2E9C"/>
    <w:rsid w:val="005D7B27"/>
    <w:rsid w:val="005E2A97"/>
    <w:rsid w:val="005E3EBC"/>
    <w:rsid w:val="005E4950"/>
    <w:rsid w:val="005E64F7"/>
    <w:rsid w:val="005E6538"/>
    <w:rsid w:val="005E761B"/>
    <w:rsid w:val="005F01B9"/>
    <w:rsid w:val="005F214D"/>
    <w:rsid w:val="005F233D"/>
    <w:rsid w:val="005F3802"/>
    <w:rsid w:val="005F4A0D"/>
    <w:rsid w:val="005F5BFF"/>
    <w:rsid w:val="005F6702"/>
    <w:rsid w:val="00600BE9"/>
    <w:rsid w:val="00602745"/>
    <w:rsid w:val="006049C6"/>
    <w:rsid w:val="0061029B"/>
    <w:rsid w:val="00610414"/>
    <w:rsid w:val="006132D3"/>
    <w:rsid w:val="00616492"/>
    <w:rsid w:val="00616E9B"/>
    <w:rsid w:val="00617717"/>
    <w:rsid w:val="00622A96"/>
    <w:rsid w:val="0062354A"/>
    <w:rsid w:val="006249B0"/>
    <w:rsid w:val="00630007"/>
    <w:rsid w:val="00632CF0"/>
    <w:rsid w:val="0063519B"/>
    <w:rsid w:val="006360FD"/>
    <w:rsid w:val="006415AD"/>
    <w:rsid w:val="00641901"/>
    <w:rsid w:val="0064259A"/>
    <w:rsid w:val="00643F0D"/>
    <w:rsid w:val="00647FAE"/>
    <w:rsid w:val="0065175E"/>
    <w:rsid w:val="00651795"/>
    <w:rsid w:val="00652617"/>
    <w:rsid w:val="006534CB"/>
    <w:rsid w:val="0065377A"/>
    <w:rsid w:val="006544A0"/>
    <w:rsid w:val="0065660C"/>
    <w:rsid w:val="006634ED"/>
    <w:rsid w:val="006649D0"/>
    <w:rsid w:val="00665CE4"/>
    <w:rsid w:val="006664FD"/>
    <w:rsid w:val="006721AF"/>
    <w:rsid w:val="00673899"/>
    <w:rsid w:val="00673A65"/>
    <w:rsid w:val="00674CC6"/>
    <w:rsid w:val="00677130"/>
    <w:rsid w:val="00677303"/>
    <w:rsid w:val="00681D35"/>
    <w:rsid w:val="00684C18"/>
    <w:rsid w:val="00690583"/>
    <w:rsid w:val="006944C0"/>
    <w:rsid w:val="006969BC"/>
    <w:rsid w:val="006A0DB3"/>
    <w:rsid w:val="006A78AD"/>
    <w:rsid w:val="006B28F7"/>
    <w:rsid w:val="006B4FA3"/>
    <w:rsid w:val="006B5240"/>
    <w:rsid w:val="006B6125"/>
    <w:rsid w:val="006B7545"/>
    <w:rsid w:val="006C1D20"/>
    <w:rsid w:val="006D2976"/>
    <w:rsid w:val="006D5D89"/>
    <w:rsid w:val="006D62C8"/>
    <w:rsid w:val="006D7289"/>
    <w:rsid w:val="006E235A"/>
    <w:rsid w:val="006E5EF2"/>
    <w:rsid w:val="006E61F5"/>
    <w:rsid w:val="006F2164"/>
    <w:rsid w:val="006F3402"/>
    <w:rsid w:val="006F6D53"/>
    <w:rsid w:val="006F7413"/>
    <w:rsid w:val="006F797F"/>
    <w:rsid w:val="00700A20"/>
    <w:rsid w:val="00700C2A"/>
    <w:rsid w:val="00702074"/>
    <w:rsid w:val="00702E3D"/>
    <w:rsid w:val="00704DB5"/>
    <w:rsid w:val="007074CF"/>
    <w:rsid w:val="00710A65"/>
    <w:rsid w:val="00711119"/>
    <w:rsid w:val="00712A19"/>
    <w:rsid w:val="00714D8E"/>
    <w:rsid w:val="007167C3"/>
    <w:rsid w:val="0072208B"/>
    <w:rsid w:val="0072536D"/>
    <w:rsid w:val="0072662F"/>
    <w:rsid w:val="0073088D"/>
    <w:rsid w:val="00731AF3"/>
    <w:rsid w:val="00731DF0"/>
    <w:rsid w:val="00732444"/>
    <w:rsid w:val="00734019"/>
    <w:rsid w:val="00736E2D"/>
    <w:rsid w:val="0074228D"/>
    <w:rsid w:val="00742D25"/>
    <w:rsid w:val="00747712"/>
    <w:rsid w:val="007501A9"/>
    <w:rsid w:val="00750D8F"/>
    <w:rsid w:val="00757540"/>
    <w:rsid w:val="0076000F"/>
    <w:rsid w:val="007677A5"/>
    <w:rsid w:val="007709B7"/>
    <w:rsid w:val="00775919"/>
    <w:rsid w:val="007759F2"/>
    <w:rsid w:val="00777A13"/>
    <w:rsid w:val="00781522"/>
    <w:rsid w:val="00782088"/>
    <w:rsid w:val="00783AEB"/>
    <w:rsid w:val="007847DA"/>
    <w:rsid w:val="00786BFE"/>
    <w:rsid w:val="0079189A"/>
    <w:rsid w:val="00792A05"/>
    <w:rsid w:val="00792ABE"/>
    <w:rsid w:val="00792D15"/>
    <w:rsid w:val="0079574F"/>
    <w:rsid w:val="007A7F3F"/>
    <w:rsid w:val="007B0875"/>
    <w:rsid w:val="007B5360"/>
    <w:rsid w:val="007B7DA1"/>
    <w:rsid w:val="007C2FE2"/>
    <w:rsid w:val="007C6BDD"/>
    <w:rsid w:val="007D340C"/>
    <w:rsid w:val="007E1CDF"/>
    <w:rsid w:val="007E413D"/>
    <w:rsid w:val="007E4AE3"/>
    <w:rsid w:val="007E75A7"/>
    <w:rsid w:val="007F6283"/>
    <w:rsid w:val="007F68AE"/>
    <w:rsid w:val="00802BDE"/>
    <w:rsid w:val="00803C49"/>
    <w:rsid w:val="00804445"/>
    <w:rsid w:val="0080685C"/>
    <w:rsid w:val="00806F83"/>
    <w:rsid w:val="00811F0B"/>
    <w:rsid w:val="008125D0"/>
    <w:rsid w:val="0081311F"/>
    <w:rsid w:val="00813DD7"/>
    <w:rsid w:val="0081702E"/>
    <w:rsid w:val="00824879"/>
    <w:rsid w:val="00825CFE"/>
    <w:rsid w:val="00827DC5"/>
    <w:rsid w:val="0083163A"/>
    <w:rsid w:val="00832E21"/>
    <w:rsid w:val="008347F9"/>
    <w:rsid w:val="00840A2C"/>
    <w:rsid w:val="00841834"/>
    <w:rsid w:val="00841B06"/>
    <w:rsid w:val="008446D3"/>
    <w:rsid w:val="00845D64"/>
    <w:rsid w:val="0084628F"/>
    <w:rsid w:val="00853F02"/>
    <w:rsid w:val="00860B82"/>
    <w:rsid w:val="00863AE6"/>
    <w:rsid w:val="00864D7F"/>
    <w:rsid w:val="00865027"/>
    <w:rsid w:val="00865DAD"/>
    <w:rsid w:val="00867CF3"/>
    <w:rsid w:val="00867D18"/>
    <w:rsid w:val="0087171C"/>
    <w:rsid w:val="008725CC"/>
    <w:rsid w:val="00872E7C"/>
    <w:rsid w:val="00873314"/>
    <w:rsid w:val="00873851"/>
    <w:rsid w:val="00882249"/>
    <w:rsid w:val="008845A1"/>
    <w:rsid w:val="008874A1"/>
    <w:rsid w:val="00891A38"/>
    <w:rsid w:val="008934A6"/>
    <w:rsid w:val="00895183"/>
    <w:rsid w:val="008961B5"/>
    <w:rsid w:val="008A4357"/>
    <w:rsid w:val="008A4566"/>
    <w:rsid w:val="008A5E2E"/>
    <w:rsid w:val="008B09E5"/>
    <w:rsid w:val="008B4A7A"/>
    <w:rsid w:val="008B4EC3"/>
    <w:rsid w:val="008B5289"/>
    <w:rsid w:val="008C1A26"/>
    <w:rsid w:val="008C3067"/>
    <w:rsid w:val="008C3157"/>
    <w:rsid w:val="008C395F"/>
    <w:rsid w:val="008C3CB7"/>
    <w:rsid w:val="008C71C0"/>
    <w:rsid w:val="008D1B1A"/>
    <w:rsid w:val="008D26ED"/>
    <w:rsid w:val="008D3FD2"/>
    <w:rsid w:val="008D514A"/>
    <w:rsid w:val="008E1A4B"/>
    <w:rsid w:val="008E2AD3"/>
    <w:rsid w:val="008E7A36"/>
    <w:rsid w:val="008F0DE1"/>
    <w:rsid w:val="008F500E"/>
    <w:rsid w:val="008F5C69"/>
    <w:rsid w:val="008F7C62"/>
    <w:rsid w:val="00900C96"/>
    <w:rsid w:val="00901666"/>
    <w:rsid w:val="00903B4C"/>
    <w:rsid w:val="009047B3"/>
    <w:rsid w:val="00904993"/>
    <w:rsid w:val="009119D4"/>
    <w:rsid w:val="00914063"/>
    <w:rsid w:val="00915F71"/>
    <w:rsid w:val="009173AA"/>
    <w:rsid w:val="00920147"/>
    <w:rsid w:val="00920D7D"/>
    <w:rsid w:val="00920E04"/>
    <w:rsid w:val="009239E8"/>
    <w:rsid w:val="0092429B"/>
    <w:rsid w:val="00930374"/>
    <w:rsid w:val="009309DA"/>
    <w:rsid w:val="00932A14"/>
    <w:rsid w:val="009338C7"/>
    <w:rsid w:val="00934E3F"/>
    <w:rsid w:val="009360EC"/>
    <w:rsid w:val="009401D7"/>
    <w:rsid w:val="00941653"/>
    <w:rsid w:val="00942BC7"/>
    <w:rsid w:val="00945A90"/>
    <w:rsid w:val="009472B1"/>
    <w:rsid w:val="0095185D"/>
    <w:rsid w:val="00952AC1"/>
    <w:rsid w:val="00956368"/>
    <w:rsid w:val="00957BF9"/>
    <w:rsid w:val="00976AA0"/>
    <w:rsid w:val="009815F1"/>
    <w:rsid w:val="00984BC3"/>
    <w:rsid w:val="009A11DD"/>
    <w:rsid w:val="009A11ED"/>
    <w:rsid w:val="009A12F9"/>
    <w:rsid w:val="009A2D01"/>
    <w:rsid w:val="009A61E2"/>
    <w:rsid w:val="009A7961"/>
    <w:rsid w:val="009A7967"/>
    <w:rsid w:val="009B4070"/>
    <w:rsid w:val="009B7536"/>
    <w:rsid w:val="009C2D78"/>
    <w:rsid w:val="009C417E"/>
    <w:rsid w:val="009D0CDB"/>
    <w:rsid w:val="009D130E"/>
    <w:rsid w:val="009D24A6"/>
    <w:rsid w:val="009D3259"/>
    <w:rsid w:val="009D524C"/>
    <w:rsid w:val="009D52BD"/>
    <w:rsid w:val="009D6ED1"/>
    <w:rsid w:val="009E1762"/>
    <w:rsid w:val="009E3C7C"/>
    <w:rsid w:val="009E61AB"/>
    <w:rsid w:val="009E6618"/>
    <w:rsid w:val="009F3734"/>
    <w:rsid w:val="009F7C6F"/>
    <w:rsid w:val="00A0514B"/>
    <w:rsid w:val="00A05BDD"/>
    <w:rsid w:val="00A07F92"/>
    <w:rsid w:val="00A10743"/>
    <w:rsid w:val="00A12E09"/>
    <w:rsid w:val="00A1499E"/>
    <w:rsid w:val="00A20823"/>
    <w:rsid w:val="00A210A5"/>
    <w:rsid w:val="00A24B1A"/>
    <w:rsid w:val="00A25D2B"/>
    <w:rsid w:val="00A27897"/>
    <w:rsid w:val="00A30C2E"/>
    <w:rsid w:val="00A33908"/>
    <w:rsid w:val="00A348C9"/>
    <w:rsid w:val="00A3518E"/>
    <w:rsid w:val="00A35B3E"/>
    <w:rsid w:val="00A40018"/>
    <w:rsid w:val="00A40BB8"/>
    <w:rsid w:val="00A41316"/>
    <w:rsid w:val="00A46878"/>
    <w:rsid w:val="00A51A0B"/>
    <w:rsid w:val="00A57A9B"/>
    <w:rsid w:val="00A728D1"/>
    <w:rsid w:val="00A740A6"/>
    <w:rsid w:val="00A752E9"/>
    <w:rsid w:val="00A77498"/>
    <w:rsid w:val="00A827D0"/>
    <w:rsid w:val="00A84399"/>
    <w:rsid w:val="00A84A7C"/>
    <w:rsid w:val="00A8521D"/>
    <w:rsid w:val="00A939C8"/>
    <w:rsid w:val="00A93C90"/>
    <w:rsid w:val="00A941B9"/>
    <w:rsid w:val="00A94438"/>
    <w:rsid w:val="00A9575C"/>
    <w:rsid w:val="00A965A6"/>
    <w:rsid w:val="00AA0932"/>
    <w:rsid w:val="00AA123D"/>
    <w:rsid w:val="00AA21E6"/>
    <w:rsid w:val="00AB04AA"/>
    <w:rsid w:val="00AB1C91"/>
    <w:rsid w:val="00AB214A"/>
    <w:rsid w:val="00AB2329"/>
    <w:rsid w:val="00AB254B"/>
    <w:rsid w:val="00AB2A2A"/>
    <w:rsid w:val="00AB7E94"/>
    <w:rsid w:val="00AC4119"/>
    <w:rsid w:val="00AC74CA"/>
    <w:rsid w:val="00AD4094"/>
    <w:rsid w:val="00AD45F5"/>
    <w:rsid w:val="00AD7E2F"/>
    <w:rsid w:val="00AE07A2"/>
    <w:rsid w:val="00AE1728"/>
    <w:rsid w:val="00AE288E"/>
    <w:rsid w:val="00AE4697"/>
    <w:rsid w:val="00AE4C9E"/>
    <w:rsid w:val="00AE65F1"/>
    <w:rsid w:val="00AE6D2E"/>
    <w:rsid w:val="00AE6E0E"/>
    <w:rsid w:val="00AE75C4"/>
    <w:rsid w:val="00AF0BD5"/>
    <w:rsid w:val="00AF1B58"/>
    <w:rsid w:val="00AF3FDB"/>
    <w:rsid w:val="00AF61DE"/>
    <w:rsid w:val="00AF7A18"/>
    <w:rsid w:val="00AF7F71"/>
    <w:rsid w:val="00B03469"/>
    <w:rsid w:val="00B05B67"/>
    <w:rsid w:val="00B06513"/>
    <w:rsid w:val="00B074F4"/>
    <w:rsid w:val="00B123D1"/>
    <w:rsid w:val="00B138CF"/>
    <w:rsid w:val="00B1416E"/>
    <w:rsid w:val="00B14DFD"/>
    <w:rsid w:val="00B151EE"/>
    <w:rsid w:val="00B1691E"/>
    <w:rsid w:val="00B17F4C"/>
    <w:rsid w:val="00B20C1C"/>
    <w:rsid w:val="00B23B00"/>
    <w:rsid w:val="00B249E3"/>
    <w:rsid w:val="00B30FE4"/>
    <w:rsid w:val="00B336B5"/>
    <w:rsid w:val="00B3636A"/>
    <w:rsid w:val="00B404B8"/>
    <w:rsid w:val="00B40506"/>
    <w:rsid w:val="00B4320D"/>
    <w:rsid w:val="00B44B44"/>
    <w:rsid w:val="00B45DD5"/>
    <w:rsid w:val="00B47825"/>
    <w:rsid w:val="00B532FF"/>
    <w:rsid w:val="00B534E5"/>
    <w:rsid w:val="00B55237"/>
    <w:rsid w:val="00B553CE"/>
    <w:rsid w:val="00B60393"/>
    <w:rsid w:val="00B60630"/>
    <w:rsid w:val="00B617F2"/>
    <w:rsid w:val="00B63815"/>
    <w:rsid w:val="00B65AD6"/>
    <w:rsid w:val="00B674D3"/>
    <w:rsid w:val="00B677BC"/>
    <w:rsid w:val="00B678FD"/>
    <w:rsid w:val="00B71D32"/>
    <w:rsid w:val="00B8391E"/>
    <w:rsid w:val="00B8736F"/>
    <w:rsid w:val="00B876C1"/>
    <w:rsid w:val="00B87910"/>
    <w:rsid w:val="00B900DA"/>
    <w:rsid w:val="00B9532E"/>
    <w:rsid w:val="00B97539"/>
    <w:rsid w:val="00BA09DE"/>
    <w:rsid w:val="00BA15EE"/>
    <w:rsid w:val="00BA51F4"/>
    <w:rsid w:val="00BA6458"/>
    <w:rsid w:val="00BA75AD"/>
    <w:rsid w:val="00BB2908"/>
    <w:rsid w:val="00BB5A72"/>
    <w:rsid w:val="00BC6FD4"/>
    <w:rsid w:val="00BD3ABB"/>
    <w:rsid w:val="00BD4B2E"/>
    <w:rsid w:val="00BD4EFB"/>
    <w:rsid w:val="00BD5E28"/>
    <w:rsid w:val="00BD6043"/>
    <w:rsid w:val="00BE2735"/>
    <w:rsid w:val="00BE5333"/>
    <w:rsid w:val="00BE5AB8"/>
    <w:rsid w:val="00BE719E"/>
    <w:rsid w:val="00BF1F9C"/>
    <w:rsid w:val="00BF600C"/>
    <w:rsid w:val="00BF6A6B"/>
    <w:rsid w:val="00C02665"/>
    <w:rsid w:val="00C04405"/>
    <w:rsid w:val="00C04B67"/>
    <w:rsid w:val="00C128B6"/>
    <w:rsid w:val="00C17147"/>
    <w:rsid w:val="00C22A67"/>
    <w:rsid w:val="00C252ED"/>
    <w:rsid w:val="00C26489"/>
    <w:rsid w:val="00C27FC5"/>
    <w:rsid w:val="00C32BD1"/>
    <w:rsid w:val="00C36BA8"/>
    <w:rsid w:val="00C37908"/>
    <w:rsid w:val="00C4124C"/>
    <w:rsid w:val="00C4321D"/>
    <w:rsid w:val="00C43DA5"/>
    <w:rsid w:val="00C47AB4"/>
    <w:rsid w:val="00C47BA7"/>
    <w:rsid w:val="00C5034E"/>
    <w:rsid w:val="00C531DB"/>
    <w:rsid w:val="00C55310"/>
    <w:rsid w:val="00C55314"/>
    <w:rsid w:val="00C55881"/>
    <w:rsid w:val="00C57BA8"/>
    <w:rsid w:val="00C63185"/>
    <w:rsid w:val="00C6792E"/>
    <w:rsid w:val="00C72030"/>
    <w:rsid w:val="00C804F0"/>
    <w:rsid w:val="00C808A4"/>
    <w:rsid w:val="00C81C86"/>
    <w:rsid w:val="00C87FF8"/>
    <w:rsid w:val="00C90D8B"/>
    <w:rsid w:val="00C91970"/>
    <w:rsid w:val="00C929C5"/>
    <w:rsid w:val="00C94E54"/>
    <w:rsid w:val="00C97FFA"/>
    <w:rsid w:val="00CA14AD"/>
    <w:rsid w:val="00CB22C6"/>
    <w:rsid w:val="00CB5776"/>
    <w:rsid w:val="00CB6439"/>
    <w:rsid w:val="00CB6BE5"/>
    <w:rsid w:val="00CB7652"/>
    <w:rsid w:val="00CC02C3"/>
    <w:rsid w:val="00CC1BFB"/>
    <w:rsid w:val="00CC4DBD"/>
    <w:rsid w:val="00CC5374"/>
    <w:rsid w:val="00CC6A50"/>
    <w:rsid w:val="00CC7D76"/>
    <w:rsid w:val="00CD0516"/>
    <w:rsid w:val="00CD06B1"/>
    <w:rsid w:val="00CD393B"/>
    <w:rsid w:val="00CD6110"/>
    <w:rsid w:val="00CE1E8F"/>
    <w:rsid w:val="00CF44B9"/>
    <w:rsid w:val="00D03C72"/>
    <w:rsid w:val="00D05717"/>
    <w:rsid w:val="00D05E6E"/>
    <w:rsid w:val="00D06329"/>
    <w:rsid w:val="00D07101"/>
    <w:rsid w:val="00D11C1A"/>
    <w:rsid w:val="00D1403B"/>
    <w:rsid w:val="00D1436B"/>
    <w:rsid w:val="00D20A6F"/>
    <w:rsid w:val="00D241FC"/>
    <w:rsid w:val="00D24AB4"/>
    <w:rsid w:val="00D26959"/>
    <w:rsid w:val="00D26F0F"/>
    <w:rsid w:val="00D27608"/>
    <w:rsid w:val="00D30DE6"/>
    <w:rsid w:val="00D32DAE"/>
    <w:rsid w:val="00D3393D"/>
    <w:rsid w:val="00D340C2"/>
    <w:rsid w:val="00D36047"/>
    <w:rsid w:val="00D37E81"/>
    <w:rsid w:val="00D401DC"/>
    <w:rsid w:val="00D4064C"/>
    <w:rsid w:val="00D42983"/>
    <w:rsid w:val="00D43BA2"/>
    <w:rsid w:val="00D56550"/>
    <w:rsid w:val="00D63546"/>
    <w:rsid w:val="00D64948"/>
    <w:rsid w:val="00D720C9"/>
    <w:rsid w:val="00D731D1"/>
    <w:rsid w:val="00D73966"/>
    <w:rsid w:val="00D75C73"/>
    <w:rsid w:val="00D76933"/>
    <w:rsid w:val="00D76B55"/>
    <w:rsid w:val="00D80175"/>
    <w:rsid w:val="00D825F1"/>
    <w:rsid w:val="00D83C70"/>
    <w:rsid w:val="00D848E5"/>
    <w:rsid w:val="00D84D77"/>
    <w:rsid w:val="00D86A1D"/>
    <w:rsid w:val="00D871EF"/>
    <w:rsid w:val="00D90945"/>
    <w:rsid w:val="00D94EBC"/>
    <w:rsid w:val="00D9742A"/>
    <w:rsid w:val="00DA37D1"/>
    <w:rsid w:val="00DA39E6"/>
    <w:rsid w:val="00DA474D"/>
    <w:rsid w:val="00DA671B"/>
    <w:rsid w:val="00DB0E98"/>
    <w:rsid w:val="00DB1155"/>
    <w:rsid w:val="00DB78EF"/>
    <w:rsid w:val="00DC1C16"/>
    <w:rsid w:val="00DC4C81"/>
    <w:rsid w:val="00DD01A4"/>
    <w:rsid w:val="00DD08C1"/>
    <w:rsid w:val="00DD2EEC"/>
    <w:rsid w:val="00DD3063"/>
    <w:rsid w:val="00DD74DF"/>
    <w:rsid w:val="00DD7555"/>
    <w:rsid w:val="00DE00C1"/>
    <w:rsid w:val="00DE0E7D"/>
    <w:rsid w:val="00DE3916"/>
    <w:rsid w:val="00DE4434"/>
    <w:rsid w:val="00DE46F7"/>
    <w:rsid w:val="00DE7B44"/>
    <w:rsid w:val="00DF191C"/>
    <w:rsid w:val="00E009D3"/>
    <w:rsid w:val="00E025AA"/>
    <w:rsid w:val="00E05462"/>
    <w:rsid w:val="00E10018"/>
    <w:rsid w:val="00E15B71"/>
    <w:rsid w:val="00E17183"/>
    <w:rsid w:val="00E222C0"/>
    <w:rsid w:val="00E23D02"/>
    <w:rsid w:val="00E256B2"/>
    <w:rsid w:val="00E2624B"/>
    <w:rsid w:val="00E31484"/>
    <w:rsid w:val="00E37E3E"/>
    <w:rsid w:val="00E404C7"/>
    <w:rsid w:val="00E46A58"/>
    <w:rsid w:val="00E46CB2"/>
    <w:rsid w:val="00E46F01"/>
    <w:rsid w:val="00E53A30"/>
    <w:rsid w:val="00E54FE7"/>
    <w:rsid w:val="00E57E65"/>
    <w:rsid w:val="00E606AA"/>
    <w:rsid w:val="00E6081A"/>
    <w:rsid w:val="00E63B26"/>
    <w:rsid w:val="00E67497"/>
    <w:rsid w:val="00E704DC"/>
    <w:rsid w:val="00E7390C"/>
    <w:rsid w:val="00E742E8"/>
    <w:rsid w:val="00E75A4A"/>
    <w:rsid w:val="00E75BCB"/>
    <w:rsid w:val="00E80002"/>
    <w:rsid w:val="00E80F4A"/>
    <w:rsid w:val="00E819CC"/>
    <w:rsid w:val="00E821D6"/>
    <w:rsid w:val="00E82750"/>
    <w:rsid w:val="00E839FC"/>
    <w:rsid w:val="00E85082"/>
    <w:rsid w:val="00E864E5"/>
    <w:rsid w:val="00E86510"/>
    <w:rsid w:val="00E866D7"/>
    <w:rsid w:val="00E87FDC"/>
    <w:rsid w:val="00E90400"/>
    <w:rsid w:val="00E90A24"/>
    <w:rsid w:val="00E90A6C"/>
    <w:rsid w:val="00E91E8C"/>
    <w:rsid w:val="00E91FDC"/>
    <w:rsid w:val="00E93A41"/>
    <w:rsid w:val="00E94A9B"/>
    <w:rsid w:val="00E95D10"/>
    <w:rsid w:val="00E969FB"/>
    <w:rsid w:val="00E97B47"/>
    <w:rsid w:val="00EA099C"/>
    <w:rsid w:val="00EA0F60"/>
    <w:rsid w:val="00EA11F6"/>
    <w:rsid w:val="00EA1CA6"/>
    <w:rsid w:val="00EA5515"/>
    <w:rsid w:val="00EA7429"/>
    <w:rsid w:val="00EB00D3"/>
    <w:rsid w:val="00EB3331"/>
    <w:rsid w:val="00EB7910"/>
    <w:rsid w:val="00EC0790"/>
    <w:rsid w:val="00EC0E7A"/>
    <w:rsid w:val="00EC203A"/>
    <w:rsid w:val="00EC3644"/>
    <w:rsid w:val="00ED7123"/>
    <w:rsid w:val="00EE11C0"/>
    <w:rsid w:val="00EE1702"/>
    <w:rsid w:val="00EE20CB"/>
    <w:rsid w:val="00EE3504"/>
    <w:rsid w:val="00EE60CE"/>
    <w:rsid w:val="00EF6DE6"/>
    <w:rsid w:val="00F0061D"/>
    <w:rsid w:val="00F00B3B"/>
    <w:rsid w:val="00F00C20"/>
    <w:rsid w:val="00F1739C"/>
    <w:rsid w:val="00F22641"/>
    <w:rsid w:val="00F30074"/>
    <w:rsid w:val="00F30EC1"/>
    <w:rsid w:val="00F32620"/>
    <w:rsid w:val="00F3517E"/>
    <w:rsid w:val="00F35ABE"/>
    <w:rsid w:val="00F4089F"/>
    <w:rsid w:val="00F42954"/>
    <w:rsid w:val="00F46A2F"/>
    <w:rsid w:val="00F5045D"/>
    <w:rsid w:val="00F53A25"/>
    <w:rsid w:val="00F55F98"/>
    <w:rsid w:val="00F56C5B"/>
    <w:rsid w:val="00F6107E"/>
    <w:rsid w:val="00F610CF"/>
    <w:rsid w:val="00F62752"/>
    <w:rsid w:val="00F62F8D"/>
    <w:rsid w:val="00F63107"/>
    <w:rsid w:val="00F63D8B"/>
    <w:rsid w:val="00F6427E"/>
    <w:rsid w:val="00F66594"/>
    <w:rsid w:val="00F666DB"/>
    <w:rsid w:val="00F67FB1"/>
    <w:rsid w:val="00F73B5B"/>
    <w:rsid w:val="00F74A9C"/>
    <w:rsid w:val="00F76A8D"/>
    <w:rsid w:val="00F775E5"/>
    <w:rsid w:val="00F77C60"/>
    <w:rsid w:val="00F83112"/>
    <w:rsid w:val="00F83472"/>
    <w:rsid w:val="00F8358C"/>
    <w:rsid w:val="00F8398C"/>
    <w:rsid w:val="00F83C96"/>
    <w:rsid w:val="00F929D0"/>
    <w:rsid w:val="00F93623"/>
    <w:rsid w:val="00F94C7F"/>
    <w:rsid w:val="00F979F7"/>
    <w:rsid w:val="00FA2B18"/>
    <w:rsid w:val="00FA5002"/>
    <w:rsid w:val="00FA6F2C"/>
    <w:rsid w:val="00FB16A2"/>
    <w:rsid w:val="00FB2806"/>
    <w:rsid w:val="00FB5D9D"/>
    <w:rsid w:val="00FB6AE2"/>
    <w:rsid w:val="00FC203E"/>
    <w:rsid w:val="00FC22B2"/>
    <w:rsid w:val="00FC3253"/>
    <w:rsid w:val="00FC3306"/>
    <w:rsid w:val="00FC584C"/>
    <w:rsid w:val="00FE19DF"/>
    <w:rsid w:val="00FE373F"/>
    <w:rsid w:val="00FE6563"/>
    <w:rsid w:val="00FF1C6C"/>
    <w:rsid w:val="00FF4344"/>
    <w:rsid w:val="00FF467A"/>
    <w:rsid w:val="00FF4BFA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2F78BAC"/>
  <w15:chartTrackingRefBased/>
  <w15:docId w15:val="{033841F2-0E1B-475B-9424-EEDAF13D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HandelGotDLig" w:hAnsi="HandelGotDLig"/>
      <w:b/>
      <w:noProof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7626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locked/>
    <w:rsid w:val="00B45DD5"/>
    <w:rPr>
      <w:lang w:eastAsia="es-ES"/>
    </w:rPr>
  </w:style>
  <w:style w:type="paragraph" w:styleId="Prrafodelista">
    <w:name w:val="List Paragraph"/>
    <w:basedOn w:val="Normal"/>
    <w:uiPriority w:val="34"/>
    <w:qFormat/>
    <w:rsid w:val="00E025AA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B4050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B4050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CD0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2F0A-6D89-4145-9D44-5ABB76E5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89</TotalTime>
  <Pages>1</Pages>
  <Words>73</Words>
  <Characters>3643</Characters>
  <Application>Microsoft Office Word</Application>
  <DocSecurity>8</DocSecurity>
  <Lines>30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</vt:lpstr>
    </vt:vector>
  </TitlesOfParts>
  <Company>Hewlett-Packard Company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</dc:title>
  <dc:subject/>
  <dc:creator>Alejandrina Garcia Niño Termi</dc:creator>
  <cp:keywords/>
  <cp:lastModifiedBy>carlos poveda</cp:lastModifiedBy>
  <cp:revision>12</cp:revision>
  <cp:lastPrinted>2016-07-08T20:18:00Z</cp:lastPrinted>
  <dcterms:created xsi:type="dcterms:W3CDTF">2020-07-13T15:33:00Z</dcterms:created>
  <dcterms:modified xsi:type="dcterms:W3CDTF">2020-07-14T22:36:00Z</dcterms:modified>
</cp:coreProperties>
</file>